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uto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5"/>
        <w:spacing w:line="480" w:lineRule="auto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margin" w:tblpXSpec="center" w:tblpY="975"/>
        <w:tblW w:w="10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530"/>
        <w:gridCol w:w="780"/>
        <w:gridCol w:w="1065"/>
        <w:gridCol w:w="1005"/>
        <w:gridCol w:w="1170"/>
        <w:gridCol w:w="1140"/>
        <w:gridCol w:w="107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性别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民族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宿舍号</w:t>
            </w:r>
          </w:p>
        </w:tc>
        <w:tc>
          <w:tcPr>
            <w:tcW w:w="10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寸照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23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43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电话</w:t>
            </w:r>
          </w:p>
        </w:tc>
        <w:tc>
          <w:tcPr>
            <w:tcW w:w="33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338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净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身高（cm）</w:t>
            </w:r>
          </w:p>
        </w:tc>
        <w:tc>
          <w:tcPr>
            <w:tcW w:w="23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体重（kg）</w:t>
            </w:r>
          </w:p>
        </w:tc>
        <w:tc>
          <w:tcPr>
            <w:tcW w:w="217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/QQ</w:t>
            </w: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1" w:hanging="281" w:hanging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1" w:hanging="281" w:hanging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1" w:hanging="281" w:hanging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特长</w:t>
            </w:r>
          </w:p>
        </w:tc>
        <w:tc>
          <w:tcPr>
            <w:tcW w:w="924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历</w:t>
            </w:r>
          </w:p>
        </w:tc>
        <w:tc>
          <w:tcPr>
            <w:tcW w:w="924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79" w:leftChars="133" w:right="315" w:rightChars="15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79" w:leftChars="133" w:right="315" w:rightChars="15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924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8" w:beforeLines="150"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</w:trPr>
        <w:tc>
          <w:tcPr>
            <w:tcW w:w="11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15" w:rightChars="150" w:firstLine="281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析</w:t>
            </w:r>
          </w:p>
        </w:tc>
        <w:tc>
          <w:tcPr>
            <w:tcW w:w="924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眉山药科职业学院国旗护卫队报名表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F2C9F"/>
    <w:rsid w:val="6D535020"/>
    <w:rsid w:val="715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2018-10-09T01:06:00Z</dcterms:created>
  <dc:creator>周敏</dc:creator>
  <cp:lastModifiedBy>周敏</cp:lastModifiedBy>
  <dcterms:modified xsi:type="dcterms:W3CDTF">2018-10-09T01:07:26Z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